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4A8" w:rsidRPr="006874A8" w:rsidRDefault="006874A8" w:rsidP="006874A8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6874A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Сведения</w:t>
      </w:r>
    </w:p>
    <w:p w:rsidR="006874A8" w:rsidRPr="006874A8" w:rsidRDefault="006874A8" w:rsidP="006874A8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6874A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 доходах, об имуществе и обязательствах имущественного характера</w:t>
      </w:r>
    </w:p>
    <w:p w:rsidR="006874A8" w:rsidRPr="006874A8" w:rsidRDefault="006874A8" w:rsidP="006874A8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6874A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руководителей муниципальных учреждений рабочего поселка Краснообска Новосибирского района Новосибирской области</w:t>
      </w:r>
      <w:r w:rsidR="00306CC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Pr="006874A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и членов их семей</w:t>
      </w:r>
    </w:p>
    <w:p w:rsidR="006874A8" w:rsidRPr="006874A8" w:rsidRDefault="006874A8" w:rsidP="006874A8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6874A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за период с 1 января по 31 декабря 201</w:t>
      </w:r>
      <w:r w:rsidR="009B102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8</w:t>
      </w:r>
      <w:r w:rsidRPr="006874A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года</w:t>
      </w:r>
    </w:p>
    <w:p w:rsidR="006874A8" w:rsidRPr="006874A8" w:rsidRDefault="006874A8" w:rsidP="006874A8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1559"/>
        <w:gridCol w:w="1418"/>
        <w:gridCol w:w="1134"/>
        <w:gridCol w:w="1417"/>
        <w:gridCol w:w="1843"/>
        <w:gridCol w:w="1701"/>
        <w:gridCol w:w="1276"/>
        <w:gridCol w:w="1559"/>
        <w:gridCol w:w="1701"/>
      </w:tblGrid>
      <w:tr w:rsidR="009B1022" w:rsidRPr="006874A8" w:rsidTr="009B1022">
        <w:trPr>
          <w:trHeight w:val="864"/>
        </w:trPr>
        <w:tc>
          <w:tcPr>
            <w:tcW w:w="2093" w:type="dxa"/>
            <w:vMerge w:val="restart"/>
          </w:tcPr>
          <w:p w:rsidR="009B1022" w:rsidRPr="006874A8" w:rsidRDefault="009B1022" w:rsidP="006874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74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ФИО,</w:t>
            </w:r>
          </w:p>
          <w:p w:rsidR="009B1022" w:rsidRPr="006874A8" w:rsidRDefault="009B1022" w:rsidP="006874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74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должность</w:t>
            </w:r>
          </w:p>
          <w:p w:rsidR="009B1022" w:rsidRPr="006874A8" w:rsidRDefault="009B1022" w:rsidP="006874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:rsidR="009B1022" w:rsidRPr="006874A8" w:rsidRDefault="009B1022" w:rsidP="009B10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74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Общая сумма дохода за 201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  <w:r w:rsidRPr="006874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г. (руб.)</w:t>
            </w:r>
          </w:p>
        </w:tc>
        <w:tc>
          <w:tcPr>
            <w:tcW w:w="5812" w:type="dxa"/>
            <w:gridSpan w:val="4"/>
          </w:tcPr>
          <w:p w:rsidR="009B1022" w:rsidRPr="006874A8" w:rsidRDefault="009B1022" w:rsidP="006874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74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536" w:type="dxa"/>
            <w:gridSpan w:val="3"/>
          </w:tcPr>
          <w:p w:rsidR="009B1022" w:rsidRPr="006874A8" w:rsidRDefault="009B1022" w:rsidP="006874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74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701" w:type="dxa"/>
          </w:tcPr>
          <w:p w:rsidR="009B1022" w:rsidRPr="006874A8" w:rsidRDefault="009B1022" w:rsidP="006874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10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9B1022" w:rsidRPr="006874A8" w:rsidTr="009B1022">
        <w:trPr>
          <w:trHeight w:val="765"/>
        </w:trPr>
        <w:tc>
          <w:tcPr>
            <w:tcW w:w="2093" w:type="dxa"/>
            <w:vMerge/>
          </w:tcPr>
          <w:p w:rsidR="009B1022" w:rsidRPr="006874A8" w:rsidRDefault="009B1022" w:rsidP="006874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9B1022" w:rsidRPr="006874A8" w:rsidRDefault="009B1022" w:rsidP="006874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9B1022" w:rsidRPr="006874A8" w:rsidRDefault="009B1022" w:rsidP="006874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74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Вид объектов недвижимости</w:t>
            </w:r>
          </w:p>
        </w:tc>
        <w:tc>
          <w:tcPr>
            <w:tcW w:w="1134" w:type="dxa"/>
          </w:tcPr>
          <w:p w:rsidR="009B1022" w:rsidRPr="006874A8" w:rsidRDefault="009B1022" w:rsidP="006874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74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Площадь (</w:t>
            </w:r>
            <w:proofErr w:type="spellStart"/>
            <w:r w:rsidRPr="006874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  <w:r w:rsidRPr="006874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417" w:type="dxa"/>
          </w:tcPr>
          <w:p w:rsidR="009B1022" w:rsidRPr="006874A8" w:rsidRDefault="009B1022" w:rsidP="006874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74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1843" w:type="dxa"/>
          </w:tcPr>
          <w:p w:rsidR="009B1022" w:rsidRPr="006874A8" w:rsidRDefault="009B1022" w:rsidP="006874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74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Транспортные средства</w:t>
            </w:r>
          </w:p>
        </w:tc>
        <w:tc>
          <w:tcPr>
            <w:tcW w:w="1701" w:type="dxa"/>
          </w:tcPr>
          <w:p w:rsidR="009B1022" w:rsidRPr="006874A8" w:rsidRDefault="009B1022" w:rsidP="006874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74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Вид объектов недвижимости</w:t>
            </w:r>
          </w:p>
        </w:tc>
        <w:tc>
          <w:tcPr>
            <w:tcW w:w="1276" w:type="dxa"/>
          </w:tcPr>
          <w:p w:rsidR="009B1022" w:rsidRPr="006874A8" w:rsidRDefault="009B1022" w:rsidP="006874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74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Площадь (</w:t>
            </w:r>
            <w:proofErr w:type="spellStart"/>
            <w:r w:rsidRPr="006874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  <w:r w:rsidRPr="006874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559" w:type="dxa"/>
          </w:tcPr>
          <w:p w:rsidR="009B1022" w:rsidRPr="006874A8" w:rsidRDefault="009B1022" w:rsidP="006874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74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1701" w:type="dxa"/>
          </w:tcPr>
          <w:p w:rsidR="009B1022" w:rsidRPr="006874A8" w:rsidRDefault="009B1022" w:rsidP="006874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1022" w:rsidRPr="006874A8" w:rsidTr="009B1022">
        <w:tc>
          <w:tcPr>
            <w:tcW w:w="2093" w:type="dxa"/>
          </w:tcPr>
          <w:p w:rsidR="009B1022" w:rsidRPr="006874A8" w:rsidRDefault="009B1022" w:rsidP="006874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2DC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Кузина Виктория Николаевна, </w:t>
            </w:r>
            <w:r w:rsidRPr="00B0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 МБУ рабочего поселка Краснообска «Дом культуры»</w:t>
            </w:r>
          </w:p>
        </w:tc>
        <w:tc>
          <w:tcPr>
            <w:tcW w:w="1559" w:type="dxa"/>
          </w:tcPr>
          <w:p w:rsidR="009B1022" w:rsidRPr="006874A8" w:rsidRDefault="009B1022" w:rsidP="007A59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2034793,67</w:t>
            </w:r>
          </w:p>
        </w:tc>
        <w:tc>
          <w:tcPr>
            <w:tcW w:w="1418" w:type="dxa"/>
          </w:tcPr>
          <w:p w:rsidR="009B1022" w:rsidRPr="009B1022" w:rsidRDefault="009B1022" w:rsidP="009B102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10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  <w:p w:rsidR="009B1022" w:rsidRPr="009B1022" w:rsidRDefault="009B1022" w:rsidP="009B102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10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общая совместная</w:t>
            </w:r>
          </w:p>
          <w:p w:rsidR="009B1022" w:rsidRPr="009B1022" w:rsidRDefault="009B1022" w:rsidP="009B102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10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собственность </w:t>
            </w:r>
          </w:p>
          <w:p w:rsidR="009B1022" w:rsidRPr="006874A8" w:rsidRDefault="009B1022" w:rsidP="006874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B1022" w:rsidRPr="006874A8" w:rsidRDefault="009B1022" w:rsidP="007A59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10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40,8</w:t>
            </w:r>
          </w:p>
        </w:tc>
        <w:tc>
          <w:tcPr>
            <w:tcW w:w="1417" w:type="dxa"/>
          </w:tcPr>
          <w:p w:rsidR="009B1022" w:rsidRPr="006874A8" w:rsidRDefault="009B1022" w:rsidP="006874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74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843" w:type="dxa"/>
          </w:tcPr>
          <w:p w:rsidR="009B1022" w:rsidRPr="006874A8" w:rsidRDefault="009B1022" w:rsidP="006874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74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Легков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ой</w:t>
            </w:r>
            <w:r w:rsidRPr="006874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автомобил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</w:p>
          <w:p w:rsidR="009B1022" w:rsidRPr="006874A8" w:rsidRDefault="009B1022" w:rsidP="006874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74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-Хонда Джаз</w:t>
            </w:r>
          </w:p>
          <w:p w:rsidR="009B1022" w:rsidRPr="006874A8" w:rsidRDefault="009B1022" w:rsidP="006874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B1022" w:rsidRPr="006874A8" w:rsidRDefault="009B1022" w:rsidP="006874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10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276" w:type="dxa"/>
          </w:tcPr>
          <w:p w:rsidR="009B1022" w:rsidRPr="006874A8" w:rsidRDefault="009B1022" w:rsidP="006874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10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64,1</w:t>
            </w:r>
          </w:p>
        </w:tc>
        <w:tc>
          <w:tcPr>
            <w:tcW w:w="1559" w:type="dxa"/>
          </w:tcPr>
          <w:p w:rsidR="009B1022" w:rsidRPr="006874A8" w:rsidRDefault="009B1022" w:rsidP="006874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10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701" w:type="dxa"/>
          </w:tcPr>
          <w:p w:rsidR="009B1022" w:rsidRDefault="009B1022" w:rsidP="006874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10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Средства от продажи недвижимого имущества, заем (квартира)</w:t>
            </w:r>
          </w:p>
        </w:tc>
      </w:tr>
      <w:tr w:rsidR="009B1022" w:rsidRPr="006874A8" w:rsidTr="009B1022">
        <w:tc>
          <w:tcPr>
            <w:tcW w:w="2093" w:type="dxa"/>
          </w:tcPr>
          <w:p w:rsidR="009B1022" w:rsidRPr="00B02DCB" w:rsidRDefault="009B1022" w:rsidP="006874A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B02DC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1559" w:type="dxa"/>
          </w:tcPr>
          <w:p w:rsidR="009B1022" w:rsidRPr="006874A8" w:rsidRDefault="009B1022" w:rsidP="006874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10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1200000,00</w:t>
            </w:r>
          </w:p>
        </w:tc>
        <w:tc>
          <w:tcPr>
            <w:tcW w:w="1418" w:type="dxa"/>
          </w:tcPr>
          <w:p w:rsidR="009B1022" w:rsidRPr="009B1022" w:rsidRDefault="009B1022" w:rsidP="009B102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10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  <w:p w:rsidR="009B1022" w:rsidRPr="009B1022" w:rsidRDefault="009B1022" w:rsidP="009B102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10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общая совместная</w:t>
            </w:r>
          </w:p>
          <w:p w:rsidR="009B1022" w:rsidRPr="009B1022" w:rsidRDefault="009B1022" w:rsidP="009B102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10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собственность </w:t>
            </w:r>
          </w:p>
          <w:p w:rsidR="009B1022" w:rsidRPr="006874A8" w:rsidRDefault="009B1022" w:rsidP="006874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B1022" w:rsidRPr="006874A8" w:rsidRDefault="009B1022" w:rsidP="007A59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10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40,8</w:t>
            </w:r>
          </w:p>
        </w:tc>
        <w:tc>
          <w:tcPr>
            <w:tcW w:w="1417" w:type="dxa"/>
          </w:tcPr>
          <w:p w:rsidR="009B1022" w:rsidRPr="006874A8" w:rsidRDefault="009B1022" w:rsidP="006874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74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843" w:type="dxa"/>
          </w:tcPr>
          <w:p w:rsidR="009B1022" w:rsidRPr="006874A8" w:rsidRDefault="009B1022" w:rsidP="006874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74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Легковой автомобиль Хонда </w:t>
            </w:r>
            <w:proofErr w:type="spellStart"/>
            <w:r w:rsidRPr="006874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Цр</w:t>
            </w:r>
            <w:proofErr w:type="spellEnd"/>
            <w:r w:rsidRPr="006874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1701" w:type="dxa"/>
          </w:tcPr>
          <w:p w:rsidR="009B1022" w:rsidRPr="006874A8" w:rsidRDefault="009B1022" w:rsidP="006874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10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276" w:type="dxa"/>
          </w:tcPr>
          <w:p w:rsidR="009B1022" w:rsidRPr="006874A8" w:rsidRDefault="009B1022" w:rsidP="006874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10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64,1</w:t>
            </w:r>
          </w:p>
        </w:tc>
        <w:tc>
          <w:tcPr>
            <w:tcW w:w="1559" w:type="dxa"/>
          </w:tcPr>
          <w:p w:rsidR="009B1022" w:rsidRPr="006874A8" w:rsidRDefault="009B1022" w:rsidP="006874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10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701" w:type="dxa"/>
          </w:tcPr>
          <w:p w:rsidR="009B1022" w:rsidRDefault="00016E73" w:rsidP="006874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6E7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Средства от продажи недвижимого имущества (квартира)</w:t>
            </w:r>
          </w:p>
        </w:tc>
      </w:tr>
      <w:tr w:rsidR="009B1022" w:rsidRPr="006874A8" w:rsidTr="009B1022">
        <w:trPr>
          <w:trHeight w:val="873"/>
        </w:trPr>
        <w:tc>
          <w:tcPr>
            <w:tcW w:w="2093" w:type="dxa"/>
          </w:tcPr>
          <w:p w:rsidR="009B1022" w:rsidRPr="00B02DCB" w:rsidRDefault="009B1022" w:rsidP="00CA2F9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02DC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 xml:space="preserve">Вагин Алексей Георгиевич, </w:t>
            </w:r>
            <w:r w:rsidRPr="00B0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директор  МКУ </w:t>
            </w:r>
            <w:proofErr w:type="spellStart"/>
            <w:r w:rsidRPr="00B0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р.п</w:t>
            </w:r>
            <w:proofErr w:type="spellEnd"/>
            <w:r w:rsidRPr="00B0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Краснообска «Служба СБОМ»</w:t>
            </w:r>
          </w:p>
        </w:tc>
        <w:tc>
          <w:tcPr>
            <w:tcW w:w="1559" w:type="dxa"/>
          </w:tcPr>
          <w:p w:rsidR="009B1022" w:rsidRPr="006874A8" w:rsidRDefault="00016E73" w:rsidP="00CA2F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1853514,36</w:t>
            </w:r>
          </w:p>
        </w:tc>
        <w:tc>
          <w:tcPr>
            <w:tcW w:w="1418" w:type="dxa"/>
          </w:tcPr>
          <w:p w:rsidR="009B1022" w:rsidRDefault="009B1022" w:rsidP="006874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  <w:p w:rsidR="009B1022" w:rsidRDefault="009B1022" w:rsidP="006874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9B1022" w:rsidRDefault="009B1022" w:rsidP="006874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9B1022" w:rsidRPr="00CA2F9E" w:rsidRDefault="009B1022" w:rsidP="00CA2F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F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  <w:p w:rsidR="009B1022" w:rsidRPr="00CA2F9E" w:rsidRDefault="009B1022" w:rsidP="00CA2F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F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r w:rsidR="00016E7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доля 1</w:t>
            </w:r>
            <w:r w:rsidRPr="00CA2F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/</w:t>
            </w:r>
            <w:r w:rsidR="00016E7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Pr="00CA2F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9B1022" w:rsidRDefault="009B1022" w:rsidP="006874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9B1022" w:rsidRDefault="009B1022" w:rsidP="006874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  <w:p w:rsidR="009B1022" w:rsidRDefault="009B1022" w:rsidP="006874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9B1022" w:rsidRDefault="009B1022" w:rsidP="00BD61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Нежилое помещение </w:t>
            </w:r>
          </w:p>
          <w:p w:rsidR="009B1022" w:rsidRDefault="009B1022" w:rsidP="00BD61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(доля ¼)</w:t>
            </w:r>
          </w:p>
          <w:p w:rsidR="009B1022" w:rsidRDefault="009B1022" w:rsidP="00BD61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9B1022" w:rsidRDefault="009B1022" w:rsidP="00BD61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Нежилое помещение </w:t>
            </w:r>
          </w:p>
          <w:p w:rsidR="009B1022" w:rsidRPr="00BD61C7" w:rsidRDefault="009B1022" w:rsidP="00BD61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(доля ¼)</w:t>
            </w:r>
          </w:p>
          <w:p w:rsidR="009B1022" w:rsidRPr="006874A8" w:rsidRDefault="009B1022" w:rsidP="006874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B1022" w:rsidRDefault="009B1022" w:rsidP="006874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65</w:t>
            </w:r>
            <w:r w:rsidR="00016E7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="00016E7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  <w:p w:rsidR="009B1022" w:rsidRDefault="009B1022" w:rsidP="006874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9B1022" w:rsidRDefault="009B1022" w:rsidP="006874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9B1022" w:rsidRDefault="009B1022" w:rsidP="006874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9B1022" w:rsidRDefault="009B1022" w:rsidP="006874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3 005,0</w:t>
            </w:r>
          </w:p>
          <w:p w:rsidR="009B1022" w:rsidRDefault="009B1022" w:rsidP="006874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9B1022" w:rsidRDefault="009B1022" w:rsidP="006874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9B1022" w:rsidRDefault="009B1022" w:rsidP="006874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9B1022" w:rsidRDefault="009B1022" w:rsidP="006874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77,6</w:t>
            </w:r>
          </w:p>
          <w:p w:rsidR="009B1022" w:rsidRDefault="009B1022" w:rsidP="006874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9B1022" w:rsidRDefault="009B1022" w:rsidP="006874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127,7</w:t>
            </w:r>
          </w:p>
          <w:p w:rsidR="009B1022" w:rsidRDefault="009B1022" w:rsidP="006874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9B1022" w:rsidRDefault="009B1022" w:rsidP="006874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9B1022" w:rsidRDefault="009B1022" w:rsidP="006874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9B1022" w:rsidRPr="006874A8" w:rsidRDefault="009B1022" w:rsidP="006874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360,6</w:t>
            </w:r>
          </w:p>
        </w:tc>
        <w:tc>
          <w:tcPr>
            <w:tcW w:w="1417" w:type="dxa"/>
          </w:tcPr>
          <w:p w:rsidR="009B1022" w:rsidRDefault="009B1022" w:rsidP="006874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  <w:p w:rsidR="009B1022" w:rsidRDefault="009B1022" w:rsidP="006874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9B1022" w:rsidRDefault="009B1022" w:rsidP="006874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9B1022" w:rsidRDefault="009B1022" w:rsidP="006874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9B1022" w:rsidRDefault="009B1022" w:rsidP="006874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  <w:p w:rsidR="009B1022" w:rsidRDefault="009B1022" w:rsidP="006874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9B1022" w:rsidRDefault="009B1022" w:rsidP="006874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9B1022" w:rsidRDefault="009B1022" w:rsidP="006874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9B1022" w:rsidRDefault="009B1022" w:rsidP="006874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  <w:p w:rsidR="009B1022" w:rsidRDefault="009B1022" w:rsidP="006874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9B1022" w:rsidRDefault="009B1022" w:rsidP="006874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  <w:p w:rsidR="009B1022" w:rsidRDefault="009B1022" w:rsidP="006874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9B1022" w:rsidRDefault="009B1022" w:rsidP="006874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9B1022" w:rsidRDefault="009B1022" w:rsidP="006874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9B1022" w:rsidRPr="006874A8" w:rsidRDefault="009B1022" w:rsidP="006874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843" w:type="dxa"/>
          </w:tcPr>
          <w:p w:rsidR="009B1022" w:rsidRPr="00054A0E" w:rsidRDefault="009B1022" w:rsidP="00054A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Легковой автомобиль </w:t>
            </w:r>
            <w:r w:rsidR="00054A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Мазда </w:t>
            </w:r>
            <w:r w:rsidR="00054A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CX-5</w:t>
            </w:r>
          </w:p>
        </w:tc>
        <w:tc>
          <w:tcPr>
            <w:tcW w:w="1701" w:type="dxa"/>
          </w:tcPr>
          <w:p w:rsidR="009B1022" w:rsidRDefault="009B1022" w:rsidP="006874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9B1022" w:rsidRPr="006874A8" w:rsidRDefault="009B1022" w:rsidP="006874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Гараж</w:t>
            </w:r>
          </w:p>
        </w:tc>
        <w:tc>
          <w:tcPr>
            <w:tcW w:w="1276" w:type="dxa"/>
          </w:tcPr>
          <w:p w:rsidR="009B1022" w:rsidRDefault="009B1022" w:rsidP="006874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9B1022" w:rsidRPr="00054A0E" w:rsidRDefault="009B1022" w:rsidP="006874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</w:t>
            </w:r>
            <w:r w:rsidR="00121B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="00054A0E" w:rsidRPr="00054A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</w:tcPr>
          <w:p w:rsidR="009B1022" w:rsidRDefault="009B1022" w:rsidP="006874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9B1022" w:rsidRPr="006874A8" w:rsidRDefault="009B1022" w:rsidP="006874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701" w:type="dxa"/>
          </w:tcPr>
          <w:p w:rsidR="009B1022" w:rsidRDefault="00016E73" w:rsidP="00016E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Средства от продажи легкового автомобиля, накопления за предыдущие годы (легковой автомобиль)</w:t>
            </w:r>
          </w:p>
        </w:tc>
      </w:tr>
      <w:tr w:rsidR="009B1022" w:rsidRPr="006874A8" w:rsidTr="009B1022">
        <w:tc>
          <w:tcPr>
            <w:tcW w:w="2093" w:type="dxa"/>
          </w:tcPr>
          <w:p w:rsidR="009B1022" w:rsidRPr="00B02DCB" w:rsidRDefault="009B1022" w:rsidP="006874A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02DC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супруга</w:t>
            </w:r>
          </w:p>
        </w:tc>
        <w:tc>
          <w:tcPr>
            <w:tcW w:w="1559" w:type="dxa"/>
          </w:tcPr>
          <w:p w:rsidR="009B1022" w:rsidRPr="00054A0E" w:rsidRDefault="00054A0E" w:rsidP="001B23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1115440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65</w:t>
            </w:r>
          </w:p>
        </w:tc>
        <w:tc>
          <w:tcPr>
            <w:tcW w:w="1418" w:type="dxa"/>
          </w:tcPr>
          <w:p w:rsidR="009B1022" w:rsidRPr="00BD61C7" w:rsidRDefault="009B1022" w:rsidP="00BD61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9B1022" w:rsidRPr="006874A8" w:rsidRDefault="009B1022" w:rsidP="006874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B1022" w:rsidRPr="006874A8" w:rsidRDefault="009B1022" w:rsidP="006874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9B1022" w:rsidRPr="006874A8" w:rsidRDefault="009B1022" w:rsidP="006874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</w:tcPr>
          <w:p w:rsidR="009B1022" w:rsidRPr="006874A8" w:rsidRDefault="009B1022" w:rsidP="006874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74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9B1022" w:rsidRPr="006874A8" w:rsidRDefault="009B1022" w:rsidP="00B02D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276" w:type="dxa"/>
          </w:tcPr>
          <w:p w:rsidR="009B1022" w:rsidRPr="006874A8" w:rsidRDefault="009B1022" w:rsidP="006874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77,6</w:t>
            </w:r>
          </w:p>
        </w:tc>
        <w:tc>
          <w:tcPr>
            <w:tcW w:w="1559" w:type="dxa"/>
          </w:tcPr>
          <w:p w:rsidR="009B1022" w:rsidRPr="006874A8" w:rsidRDefault="009B1022" w:rsidP="006874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74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701" w:type="dxa"/>
          </w:tcPr>
          <w:p w:rsidR="009B1022" w:rsidRPr="006874A8" w:rsidRDefault="006D4052" w:rsidP="006874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9B1022" w:rsidRPr="006874A8" w:rsidTr="009B1022">
        <w:tc>
          <w:tcPr>
            <w:tcW w:w="2093" w:type="dxa"/>
          </w:tcPr>
          <w:p w:rsidR="009B1022" w:rsidRPr="00B02DCB" w:rsidRDefault="009B1022" w:rsidP="006874A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B02DC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Бормотов</w:t>
            </w:r>
            <w:proofErr w:type="spellEnd"/>
            <w:r w:rsidRPr="00B02DC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Степан Павлович, директор МКУ </w:t>
            </w:r>
            <w:proofErr w:type="spellStart"/>
            <w:r w:rsidRPr="00B02DC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р.п</w:t>
            </w:r>
            <w:proofErr w:type="spellEnd"/>
            <w:r w:rsidRPr="00B02DC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 Краснообска «РАС»</w:t>
            </w:r>
          </w:p>
        </w:tc>
        <w:tc>
          <w:tcPr>
            <w:tcW w:w="1559" w:type="dxa"/>
          </w:tcPr>
          <w:p w:rsidR="009B1022" w:rsidRDefault="00054A0E" w:rsidP="00F61A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698320,88</w:t>
            </w:r>
          </w:p>
        </w:tc>
        <w:tc>
          <w:tcPr>
            <w:tcW w:w="1418" w:type="dxa"/>
          </w:tcPr>
          <w:p w:rsidR="009B1022" w:rsidRDefault="009B1022" w:rsidP="00BD61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  <w:p w:rsidR="009B1022" w:rsidRDefault="009B1022" w:rsidP="00BD61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9B1022" w:rsidRDefault="009B1022" w:rsidP="00BD61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34" w:type="dxa"/>
          </w:tcPr>
          <w:p w:rsidR="009B1022" w:rsidRDefault="009B1022" w:rsidP="00F61A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390,0</w:t>
            </w:r>
          </w:p>
          <w:p w:rsidR="009B1022" w:rsidRDefault="009B1022" w:rsidP="00F61A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9B1022" w:rsidRDefault="009B1022" w:rsidP="00F61A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9B1022" w:rsidRDefault="009B1022" w:rsidP="00F61A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64,0</w:t>
            </w:r>
          </w:p>
        </w:tc>
        <w:tc>
          <w:tcPr>
            <w:tcW w:w="1417" w:type="dxa"/>
          </w:tcPr>
          <w:p w:rsidR="009B1022" w:rsidRDefault="009B1022" w:rsidP="006874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  <w:p w:rsidR="009B1022" w:rsidRDefault="009B1022" w:rsidP="006874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9B1022" w:rsidRDefault="009B1022" w:rsidP="006874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9B1022" w:rsidRDefault="009B1022" w:rsidP="006874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843" w:type="dxa"/>
          </w:tcPr>
          <w:p w:rsidR="009B1022" w:rsidRDefault="009B1022" w:rsidP="006874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9B1022" w:rsidRDefault="009B1022" w:rsidP="00BD61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9B1022" w:rsidRDefault="009B1022" w:rsidP="006874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9B1022" w:rsidRDefault="009B1022" w:rsidP="006874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9B1022" w:rsidRDefault="006D4052" w:rsidP="006874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9B1022" w:rsidRPr="006874A8" w:rsidTr="009B1022">
        <w:tc>
          <w:tcPr>
            <w:tcW w:w="2093" w:type="dxa"/>
          </w:tcPr>
          <w:p w:rsidR="009B1022" w:rsidRPr="00B02DCB" w:rsidRDefault="009B1022" w:rsidP="006874A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02DC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супруга</w:t>
            </w:r>
          </w:p>
        </w:tc>
        <w:tc>
          <w:tcPr>
            <w:tcW w:w="1559" w:type="dxa"/>
          </w:tcPr>
          <w:p w:rsidR="009B1022" w:rsidRDefault="009B1022" w:rsidP="008A12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</w:t>
            </w:r>
            <w:r w:rsidR="008A12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3633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="008A12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418" w:type="dxa"/>
          </w:tcPr>
          <w:p w:rsidR="009B1022" w:rsidRDefault="009B1022" w:rsidP="00BD61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9B1022" w:rsidRDefault="009B1022" w:rsidP="00F61A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9B1022" w:rsidRDefault="009B1022" w:rsidP="006874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</w:tcPr>
          <w:p w:rsidR="009B1022" w:rsidRDefault="009B1022" w:rsidP="006874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9B1022" w:rsidRDefault="009B1022" w:rsidP="00BD61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  <w:p w:rsidR="009B1022" w:rsidRDefault="009B1022" w:rsidP="00BD61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9B1022" w:rsidRDefault="009B1022" w:rsidP="00BD61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276" w:type="dxa"/>
          </w:tcPr>
          <w:p w:rsidR="009B1022" w:rsidRDefault="009B1022" w:rsidP="006874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390</w:t>
            </w:r>
          </w:p>
          <w:p w:rsidR="009B1022" w:rsidRDefault="009B1022" w:rsidP="006874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9B1022" w:rsidRDefault="009B1022" w:rsidP="006874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9B1022" w:rsidRDefault="009B1022" w:rsidP="006874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559" w:type="dxa"/>
          </w:tcPr>
          <w:p w:rsidR="009B1022" w:rsidRDefault="009B1022" w:rsidP="006874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  <w:p w:rsidR="009B1022" w:rsidRDefault="009B1022" w:rsidP="006874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9B1022" w:rsidRDefault="009B1022" w:rsidP="006874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9B1022" w:rsidRDefault="009B1022" w:rsidP="006874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701" w:type="dxa"/>
          </w:tcPr>
          <w:p w:rsidR="009B1022" w:rsidRDefault="006D4052" w:rsidP="006874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bookmarkStart w:id="0" w:name="_GoBack"/>
            <w:bookmarkEnd w:id="0"/>
          </w:p>
        </w:tc>
      </w:tr>
    </w:tbl>
    <w:p w:rsidR="00D71232" w:rsidRDefault="00D71232"/>
    <w:sectPr w:rsidR="00D71232" w:rsidSect="006874A8">
      <w:pgSz w:w="16838" w:h="11906" w:orient="landscape"/>
      <w:pgMar w:top="851" w:right="1134" w:bottom="107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5FC"/>
    <w:rsid w:val="00016E73"/>
    <w:rsid w:val="00021B3A"/>
    <w:rsid w:val="00054A0E"/>
    <w:rsid w:val="00121B2B"/>
    <w:rsid w:val="00140B6F"/>
    <w:rsid w:val="0018133C"/>
    <w:rsid w:val="001A785F"/>
    <w:rsid w:val="001B2309"/>
    <w:rsid w:val="002904B0"/>
    <w:rsid w:val="002C15FC"/>
    <w:rsid w:val="00306CC7"/>
    <w:rsid w:val="003B3C18"/>
    <w:rsid w:val="003B747F"/>
    <w:rsid w:val="005B5ED4"/>
    <w:rsid w:val="006874A8"/>
    <w:rsid w:val="006D4052"/>
    <w:rsid w:val="007A594D"/>
    <w:rsid w:val="007C6D62"/>
    <w:rsid w:val="00840F0E"/>
    <w:rsid w:val="008A122F"/>
    <w:rsid w:val="009B1022"/>
    <w:rsid w:val="00B0207F"/>
    <w:rsid w:val="00B02DCB"/>
    <w:rsid w:val="00BD61C7"/>
    <w:rsid w:val="00CA2F9E"/>
    <w:rsid w:val="00D71232"/>
    <w:rsid w:val="00F61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5;&#1086;&#1083;&#1100;&#1079;&#1086;&#1074;&#1072;&#1090;&#1077;&#1083;&#1100;\Documents\&#1041;&#1091;&#1088;&#1086;&#1074;&#1072;%20&#1040;.&#1040;\&#1054;&#1089;&#1085;&#1086;&#1074;&#1072;\&#1044;&#1086;&#1093;&#1086;&#1076;&#1099;\2016\&#1057;&#1074;&#1086;&#1076;&#1085;&#1072;&#1103;%20&#1087;&#1086;%20&#1088;&#1091;&#1082;&#1086;&#1074;&#1086;&#1076;&#1080;&#1090;&#1077;&#1083;&#1103;&#108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Сводная по руководителям</Template>
  <TotalTime>251</TotalTime>
  <Pages>2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14</cp:revision>
  <dcterms:created xsi:type="dcterms:W3CDTF">2017-05-11T08:10:00Z</dcterms:created>
  <dcterms:modified xsi:type="dcterms:W3CDTF">2019-05-14T10:21:00Z</dcterms:modified>
</cp:coreProperties>
</file>